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65495F0B-5D1E-4746-B63F-85F3AEA16451}"/>
              <w:text/>
            </w:sdtPr>
            <w:sdtEndPr/>
            <w:sdtContent>
              <w:p w14:paraId="46916939" w14:textId="40CEEDF8" w:rsidR="00371A7B" w:rsidRDefault="009D46CD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65495F0B-5D1E-4746-B63F-85F3AEA16451}"/>
              <w:text/>
            </w:sdtPr>
            <w:sdtEndPr/>
            <w:sdtContent>
              <w:p w14:paraId="48CCC525" w14:textId="23583359" w:rsidR="00371A7B" w:rsidRDefault="009D46CD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65495F0B-5D1E-4746-B63F-85F3AEA16451}"/>
              <w:text/>
            </w:sdtPr>
            <w:sdtEndPr/>
            <w:sdtContent>
              <w:p w14:paraId="55942A06" w14:textId="60421886" w:rsidR="003B2A9C" w:rsidRPr="00BF4D7C" w:rsidRDefault="009D46CD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4D4E7B6A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65495F0B-5D1E-4746-B63F-85F3AEA16451}"/>
                <w:date w:fullDate="2026-01-13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D46CD">
                  <w:t>13.01.2026</w:t>
                </w:r>
              </w:sdtContent>
            </w:sdt>
            <w:r w:rsidR="00371A7B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65495F0B-5D1E-4746-B63F-85F3AEA1645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65495F0B-5D1E-4746-B63F-85F3AEA16451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66C751E1" w:rsidR="00BC1A62" w:rsidRPr="00835858" w:rsidRDefault="009D46CD" w:rsidP="00117513">
          <w:pPr>
            <w:pStyle w:val="Pealkiri1"/>
            <w:ind w:right="4251"/>
            <w:jc w:val="both"/>
          </w:pPr>
          <w:r>
            <w:t>Looduskaitsetöö lähteülesanne nr 5155 (Laevaranna kadastik ja madalsooniit)</w:t>
          </w:r>
        </w:p>
      </w:sdtContent>
    </w:sdt>
    <w:p w14:paraId="55942A0D" w14:textId="75127939" w:rsidR="00A13FDE" w:rsidRDefault="00262E94" w:rsidP="005A728D">
      <w:pPr>
        <w:pStyle w:val="Snum"/>
      </w:pPr>
      <w:r>
        <w:t xml:space="preserve">Austatud </w:t>
      </w:r>
      <w:r w:rsidR="009D46CD">
        <w:t>Bert Holm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651D98E7" w14:textId="77777777" w:rsidR="009D46CD" w:rsidRDefault="009D46CD" w:rsidP="009D46CD">
      <w:pPr>
        <w:pStyle w:val="Snum"/>
      </w:pPr>
      <w:r>
        <w:t xml:space="preserve">Esitasite Keskkonnaametile kooskõlastamiseks looduskaitsetöö lähteülesande ID 5155 (tööobjekti ID 3319) 2,35 ha suuruse pärandniidu taastamiseks, mis asub Kahtla-Kübassaare hoiualal Kuressaare metskond 879 maaüksusel katastritunnusega </w:t>
      </w:r>
      <w:r w:rsidRPr="00D07B24">
        <w:t>85801:001:1091</w:t>
      </w:r>
      <w:r>
        <w:t>.</w:t>
      </w:r>
    </w:p>
    <w:p w14:paraId="3B7FD1C6" w14:textId="77777777" w:rsidR="009D46CD" w:rsidRDefault="009D46CD" w:rsidP="009D46CD">
      <w:pPr>
        <w:pStyle w:val="Snum"/>
      </w:pPr>
    </w:p>
    <w:p w14:paraId="319F7C70" w14:textId="77777777" w:rsidR="009D46CD" w:rsidRDefault="009D46CD" w:rsidP="009D46CD">
      <w:pPr>
        <w:pStyle w:val="Snum"/>
      </w:pPr>
      <w:r>
        <w:t>Tööalal on inventeeritud elupaigatüübid kadastikud ja liigirikas madalsoo.</w:t>
      </w:r>
    </w:p>
    <w:p w14:paraId="4E75908E" w14:textId="77777777" w:rsidR="009D46CD" w:rsidRDefault="009D46CD" w:rsidP="009D46CD">
      <w:pPr>
        <w:pStyle w:val="Snum"/>
      </w:pPr>
    </w:p>
    <w:p w14:paraId="0F377673" w14:textId="77777777" w:rsidR="009D46CD" w:rsidRDefault="009D46CD" w:rsidP="009D46CD">
      <w:pPr>
        <w:pStyle w:val="Snum"/>
      </w:pPr>
      <w:r>
        <w:t xml:space="preserve">Vastavalt Vabariigi Valitsuse 27.07.2006 määrusele nr 176 “Hoiualade kaitse alla võtmine Saare </w:t>
      </w:r>
    </w:p>
    <w:p w14:paraId="5DC7CB9A" w14:textId="77777777" w:rsidR="009D46CD" w:rsidRDefault="009D46CD" w:rsidP="009D46CD">
      <w:pPr>
        <w:pStyle w:val="Snum"/>
      </w:pPr>
      <w:r>
        <w:t>maakonnas</w:t>
      </w:r>
      <w:r w:rsidRPr="005924B1">
        <w:rPr>
          <w:kern w:val="24"/>
          <w:vertAlign w:val="superscript"/>
        </w:rPr>
        <w:t>1</w:t>
      </w:r>
      <w:r>
        <w:t xml:space="preserve">” on kadastike ja liigirikaste madalsoode kaitse Kahtla-Kübassaare hoiuala kaitse-eesmärgiks. </w:t>
      </w:r>
    </w:p>
    <w:p w14:paraId="54DACB21" w14:textId="77777777" w:rsidR="009D46CD" w:rsidRDefault="009D46CD" w:rsidP="009D46CD">
      <w:pPr>
        <w:pStyle w:val="Snum"/>
      </w:pPr>
      <w:r>
        <w:t>„Kahtla-Kübassaare hoiuala, Kübassaare maastikukaitseala, Muraja merikotka ja Ruhve merikotka püsielupaikade (Kahtla-Kübassaare linnu- ja loodusala) kaitsekorralduskava 2013-2022“ järgi on kadastike ja liigirikka madalsoo peamine ja olulisim meede karjatamine ning kõik muud tegevused, mis sellele kaasa aitavad (aedade ehitamine, võsa raiumine jms) on samuti vajalikud.</w:t>
      </w:r>
    </w:p>
    <w:p w14:paraId="68AF9850" w14:textId="77777777" w:rsidR="009D46CD" w:rsidRPr="00283343" w:rsidRDefault="009D46CD" w:rsidP="009D46CD">
      <w:pPr>
        <w:pStyle w:val="Snum"/>
        <w:rPr>
          <w:highlight w:val="yellow"/>
        </w:rPr>
      </w:pPr>
    </w:p>
    <w:p w14:paraId="33732169" w14:textId="0D1BCDFF" w:rsidR="009D46CD" w:rsidRDefault="00C66591" w:rsidP="009D46CD">
      <w:pPr>
        <w:pStyle w:val="Snum"/>
      </w:pPr>
      <w:r>
        <w:t>Keskkonnaametil pole juba varem esitatud taastamistingimustele midagi lisada ning k</w:t>
      </w:r>
      <w:r w:rsidR="009D46CD" w:rsidRPr="00737167">
        <w:t xml:space="preserve">ooskõlastame lähteülesande tööobjektile ID </w:t>
      </w:r>
      <w:r w:rsidR="009D46CD">
        <w:t>3319</w:t>
      </w:r>
      <w:r w:rsidR="009D46CD" w:rsidRPr="00737167">
        <w:t>.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Pr="00AB6325" w:rsidRDefault="00A13FDE" w:rsidP="005A728D">
      <w:pPr>
        <w:pStyle w:val="Snum"/>
      </w:pPr>
      <w:r w:rsidRPr="00AB6325">
        <w:t>(</w:t>
      </w:r>
      <w:r w:rsidR="00432E04" w:rsidRPr="00AB6325">
        <w:t>allkir</w:t>
      </w:r>
      <w:r w:rsidR="00EC028D" w:rsidRPr="00AB6325">
        <w:t>jastatud digitaalselt</w:t>
      </w:r>
      <w:r w:rsidRPr="00AB6325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65495F0B-5D1E-4746-B63F-85F3AEA16451}"/>
        <w:text/>
      </w:sdtPr>
      <w:sdtEndPr/>
      <w:sdtContent>
        <w:p w14:paraId="4482948D" w14:textId="5A601EBB" w:rsidR="002D64AB" w:rsidRPr="00AB6325" w:rsidRDefault="009D46CD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65495F0B-5D1E-4746-B63F-85F3AEA16451}"/>
        <w:text/>
      </w:sdtPr>
      <w:sdtEndPr/>
      <w:sdtContent>
        <w:p w14:paraId="3A716D7D" w14:textId="0DCE4A79" w:rsidR="002D64AB" w:rsidRPr="00AB6325" w:rsidRDefault="006314B9" w:rsidP="005A728D">
          <w:pPr>
            <w:pStyle w:val="Snum"/>
          </w:pPr>
          <w:r>
            <w:t>juhataja asetäitja</w:t>
          </w:r>
        </w:p>
      </w:sdtContent>
    </w:sdt>
    <w:p w14:paraId="55942A21" w14:textId="16A9B54D" w:rsidR="00432E04" w:rsidRPr="00AB6325" w:rsidRDefault="009D46CD" w:rsidP="005A728D">
      <w:pPr>
        <w:pStyle w:val="Snum"/>
      </w:pPr>
      <w:r>
        <w:t>Pärandniitude osakond</w:t>
      </w:r>
    </w:p>
    <w:p w14:paraId="55942A23" w14:textId="77777777" w:rsidR="00432E04" w:rsidRDefault="00432E04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55942A2E" w14:textId="5DB3FE21" w:rsidR="00A13FDE" w:rsidRDefault="00C66591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65495F0B-5D1E-4746-B63F-85F3AEA16451}"/>
          <w:text/>
        </w:sdtPr>
        <w:sdtEndPr/>
        <w:sdtContent>
          <w:r w:rsidR="009D46CD">
            <w:t>Kalle Kõllamaa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65495F0B-5D1E-4746-B63F-85F3AEA16451}"/>
          <w:text/>
        </w:sdtPr>
        <w:sdtEndPr/>
        <w:sdtContent>
          <w:r w:rsidR="006314B9">
            <w:t>5334 1577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65495F0B-5D1E-4746-B63F-85F3AEA16451}"/>
        <w:text/>
      </w:sdtPr>
      <w:sdtEndPr/>
      <w:sdtContent>
        <w:p w14:paraId="55942A2F" w14:textId="303670C1" w:rsidR="00BD078E" w:rsidRDefault="009D46CD" w:rsidP="005A728D">
          <w:pPr>
            <w:pStyle w:val="Snum"/>
          </w:pPr>
          <w:r>
            <w:t>kalle.kollamaa@keskkonnaamet.ee</w:t>
          </w:r>
        </w:p>
      </w:sdtContent>
    </w:sdt>
    <w:p w14:paraId="67428127" w14:textId="2485BAEE" w:rsidR="000918FE" w:rsidRPr="000918FE" w:rsidRDefault="000918FE" w:rsidP="000918FE">
      <w:pPr>
        <w:tabs>
          <w:tab w:val="left" w:pos="5272"/>
        </w:tabs>
      </w:pPr>
    </w:p>
    <w:sectPr w:rsidR="000918FE" w:rsidRPr="000918FE" w:rsidSect="00EC0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453" w14:textId="77777777" w:rsidR="009766E5" w:rsidRDefault="009766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6CA05B2F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9766E5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 xml:space="preserve">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9C6" w14:textId="77777777" w:rsidR="009766E5" w:rsidRDefault="009766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B20" w14:textId="77777777" w:rsidR="009766E5" w:rsidRDefault="009766E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9FE5" w14:textId="77777777" w:rsidR="009766E5" w:rsidRDefault="009766E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18FE"/>
    <w:rsid w:val="00093028"/>
    <w:rsid w:val="000A17B5"/>
    <w:rsid w:val="00110212"/>
    <w:rsid w:val="00117513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20179"/>
    <w:rsid w:val="0034404F"/>
    <w:rsid w:val="0034719C"/>
    <w:rsid w:val="00354059"/>
    <w:rsid w:val="00371A7B"/>
    <w:rsid w:val="00394DCB"/>
    <w:rsid w:val="003B2A9C"/>
    <w:rsid w:val="00402EC8"/>
    <w:rsid w:val="00421387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314B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B5941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37B7C"/>
    <w:rsid w:val="009766E5"/>
    <w:rsid w:val="009A3A7C"/>
    <w:rsid w:val="009D46CD"/>
    <w:rsid w:val="009E7F4A"/>
    <w:rsid w:val="00A10E66"/>
    <w:rsid w:val="00A1244E"/>
    <w:rsid w:val="00A12D61"/>
    <w:rsid w:val="00A13FDE"/>
    <w:rsid w:val="00A23833"/>
    <w:rsid w:val="00A92042"/>
    <w:rsid w:val="00AB6325"/>
    <w:rsid w:val="00AC4752"/>
    <w:rsid w:val="00AD2EA7"/>
    <w:rsid w:val="00AE02A8"/>
    <w:rsid w:val="00B040EF"/>
    <w:rsid w:val="00B9503E"/>
    <w:rsid w:val="00BB0136"/>
    <w:rsid w:val="00BB743A"/>
    <w:rsid w:val="00BC1A62"/>
    <w:rsid w:val="00BD078E"/>
    <w:rsid w:val="00BD3CCF"/>
    <w:rsid w:val="00BD4CC9"/>
    <w:rsid w:val="00BE0CC9"/>
    <w:rsid w:val="00BF4D7C"/>
    <w:rsid w:val="00C00236"/>
    <w:rsid w:val="00C24F66"/>
    <w:rsid w:val="00C27B07"/>
    <w:rsid w:val="00C41FC5"/>
    <w:rsid w:val="00C66591"/>
    <w:rsid w:val="00C70DB4"/>
    <w:rsid w:val="00C83346"/>
    <w:rsid w:val="00CA15C5"/>
    <w:rsid w:val="00CA460C"/>
    <w:rsid w:val="00CA583B"/>
    <w:rsid w:val="00CA5F0B"/>
    <w:rsid w:val="00CF2B77"/>
    <w:rsid w:val="00CF4303"/>
    <w:rsid w:val="00D0486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176ED"/>
    <w:rsid w:val="00F24611"/>
    <w:rsid w:val="00F3446C"/>
    <w:rsid w:val="00F933CD"/>
    <w:rsid w:val="00F9645B"/>
    <w:rsid w:val="00F9773D"/>
    <w:rsid w:val="00FA6410"/>
    <w:rsid w:val="00FD6D62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0E334F"/>
    <w:rsid w:val="00320179"/>
    <w:rsid w:val="00421387"/>
    <w:rsid w:val="0049790E"/>
    <w:rsid w:val="005A4EB7"/>
    <w:rsid w:val="00937B7C"/>
    <w:rsid w:val="00A12D61"/>
    <w:rsid w:val="00A92042"/>
    <w:rsid w:val="00C70DB4"/>
    <w:rsid w:val="00D04863"/>
    <w:rsid w:val="00F176ED"/>
    <w:rsid w:val="00F24611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334F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>
  <documentManagement xmlns:xsi="http://www.w3.org/2001/XMLSchema-instance">
    <RMUniqueID xmlns="4f28efae-2a20-4782-b43d-2717bdd273fa"/>
    <RMTitle xmlns="4f28efae-2a20-4782-b43d-2717bdd273fa"/>
    <RMRegistrationDate xmlns="4f28efae-2a20-4782-b43d-2717bdd273fa">2026-02-03T12:15:01.3194553Z</RMRegistrationDate>
    <RMReferenceCode xmlns="4f28efae-2a20-4782-b43d-2717bdd273fa">7-11/26/705-2</RMReferenceCode>
    <Summary xmlns="4f28efae-2a20-4782-b43d-2717bdd273fa">Kooskõlastame lähteülesande tööobjektile ID 3319</Summary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2026-01-13T00:00:00</Saatja_x0020_kuupäev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 asetäitja</Allkirjastaja_x0020_amet_x002F_roll>
    <Koostaja xmlns="4f28efae-2a20-4782-b43d-2717bdd273fa">Kalle Kõllamaa</Koostaja>
    <Koostaja_x0020_telefon xmlns="4f28efae-2a20-4782-b43d-2717bdd273fa">5334 1577</Koostaja_x0020_telefon>
    <Koostaja_x0020_e-post xmlns="4f28efae-2a20-4782-b43d-2717bdd273fa">kalle.kollamaa@keskkonnaamet.ee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Kalle Kõllamaa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Props1.xml><?xml version="1.0" encoding="utf-8"?>
<ds:datastoreItem xmlns:ds="http://schemas.openxmlformats.org/officeDocument/2006/customXml" ds:itemID="{82B5449B-EF3A-4BF6-8EFE-9BF4D405EF0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95F0B-5D1E-4746-B63F-85F3AEA16451}">
  <ds:schemaRefs>
    <ds:schemaRef ds:uri="http://purl.org/dc/terms/"/>
    <ds:schemaRef ds:uri="http://www.w3.org/XML/1998/namespace"/>
    <ds:schemaRef ds:uri="4f28efae-2a20-4782-b43d-2717bdd273f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11</TotalTime>
  <Pages>1</Pages>
  <Words>150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nr 5155 (Laevaranna kadastik ja madalsooniit)</dc:title>
  <dc:subject/>
  <dc:description/>
  <cp:lastModifiedBy>Gunnar Sein</cp:lastModifiedBy>
  <cp:revision>5</cp:revision>
  <cp:lastPrinted>2014-04-03T11:06:00Z</cp:lastPrinted>
  <dcterms:created xsi:type="dcterms:W3CDTF">2026-02-03T09:54:00Z</dcterms:created>
  <dcterms:modified xsi:type="dcterms:W3CDTF">2026-02-03T12:14:00Z</dcterms:modified>
</cp:coreProperties>
</file>